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73B8" w14:textId="4678AB63" w:rsidR="003019C2" w:rsidRPr="00D85A8B" w:rsidRDefault="003019C2" w:rsidP="00BE453F">
      <w:pPr>
        <w:spacing w:after="0"/>
        <w:rPr>
          <w:rFonts w:cs="Arial"/>
          <w:color w:val="FF0000"/>
          <w:sz w:val="22"/>
        </w:rPr>
      </w:pPr>
    </w:p>
    <w:p w14:paraId="1E53CE0F" w14:textId="1A14AF24" w:rsidR="00997425" w:rsidRPr="00E610DD" w:rsidRDefault="00997425" w:rsidP="00BE453F">
      <w:pPr>
        <w:spacing w:after="0"/>
        <w:rPr>
          <w:rFonts w:asciiTheme="minorHAnsi" w:hAnsiTheme="minorHAnsi" w:cstheme="minorHAnsi"/>
          <w:b/>
          <w:bCs/>
          <w:color w:val="auto"/>
          <w:szCs w:val="24"/>
        </w:rPr>
      </w:pPr>
      <w:r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JOB VACANCY – </w:t>
      </w:r>
      <w:r w:rsidR="00AF2EBD" w:rsidRPr="00E610DD">
        <w:rPr>
          <w:rFonts w:asciiTheme="minorHAnsi" w:hAnsiTheme="minorHAnsi" w:cstheme="minorHAnsi"/>
          <w:b/>
          <w:bCs/>
          <w:color w:val="auto"/>
          <w:szCs w:val="24"/>
        </w:rPr>
        <w:t>CAP</w:t>
      </w:r>
      <w:r w:rsidR="002D2018" w:rsidRPr="00E610DD">
        <w:rPr>
          <w:rFonts w:asciiTheme="minorHAnsi" w:hAnsiTheme="minorHAnsi" w:cstheme="minorHAnsi"/>
          <w:b/>
          <w:bCs/>
          <w:color w:val="auto"/>
          <w:szCs w:val="24"/>
        </w:rPr>
        <w:t>E</w:t>
      </w:r>
      <w:r w:rsidR="00AF2EBD" w:rsidRPr="00E610DD">
        <w:rPr>
          <w:rFonts w:asciiTheme="minorHAnsi" w:hAnsiTheme="minorHAnsi" w:cstheme="minorHAnsi"/>
          <w:b/>
          <w:bCs/>
          <w:color w:val="auto"/>
          <w:szCs w:val="24"/>
        </w:rPr>
        <w:t>L CURIG</w:t>
      </w:r>
      <w:r w:rsidR="008C67EB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D85A8B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CENTRE MANAGER </w:t>
      </w:r>
      <w:r w:rsidRPr="00E610DD">
        <w:rPr>
          <w:rFonts w:asciiTheme="minorHAnsi" w:hAnsiTheme="minorHAnsi" w:cstheme="minorHAnsi"/>
          <w:b/>
          <w:bCs/>
          <w:color w:val="auto"/>
          <w:szCs w:val="24"/>
        </w:rPr>
        <w:t>– FULL TIME</w:t>
      </w:r>
    </w:p>
    <w:p w14:paraId="42A520D9" w14:textId="77777777" w:rsidR="00997425" w:rsidRPr="00E610DD" w:rsidRDefault="00997425" w:rsidP="00BE453F">
      <w:pPr>
        <w:spacing w:after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29DD403" w14:textId="1F2467D8" w:rsidR="00BE453F" w:rsidRPr="00E610DD" w:rsidRDefault="00F74A67" w:rsidP="00BE453F">
      <w:pPr>
        <w:spacing w:after="0"/>
        <w:rPr>
          <w:rFonts w:asciiTheme="minorHAnsi" w:hAnsiTheme="minorHAnsi" w:cstheme="minorHAnsi"/>
          <w:b/>
          <w:bCs/>
          <w:color w:val="auto"/>
          <w:szCs w:val="24"/>
        </w:rPr>
      </w:pPr>
      <w:r w:rsidRPr="00E610DD">
        <w:rPr>
          <w:rFonts w:asciiTheme="minorHAnsi" w:hAnsiTheme="minorHAnsi" w:cstheme="minorHAnsi"/>
          <w:b/>
          <w:bCs/>
          <w:color w:val="auto"/>
          <w:szCs w:val="24"/>
        </w:rPr>
        <w:t>Salary</w:t>
      </w:r>
      <w:r w:rsidR="008C67EB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: </w:t>
      </w:r>
      <w:r w:rsidR="00751FE4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 £</w:t>
      </w:r>
      <w:r w:rsidR="00E610DD" w:rsidRPr="00E610DD">
        <w:rPr>
          <w:rFonts w:asciiTheme="minorHAnsi" w:hAnsiTheme="minorHAnsi" w:cstheme="minorHAnsi"/>
          <w:b/>
          <w:bCs/>
          <w:color w:val="auto"/>
          <w:szCs w:val="24"/>
        </w:rPr>
        <w:t>27,985.10</w:t>
      </w:r>
    </w:p>
    <w:p w14:paraId="05D56A83" w14:textId="6763E5E6" w:rsidR="008C67EB" w:rsidRPr="00E610DD" w:rsidRDefault="008C67EB" w:rsidP="00BE453F">
      <w:pPr>
        <w:spacing w:after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E779F3D" w14:textId="1A887740" w:rsidR="008C67EB" w:rsidRPr="00E610DD" w:rsidRDefault="008C67EB" w:rsidP="00BE453F">
      <w:pPr>
        <w:spacing w:after="0"/>
        <w:rPr>
          <w:rFonts w:asciiTheme="minorHAnsi" w:hAnsiTheme="minorHAnsi" w:cstheme="minorHAnsi"/>
          <w:b/>
          <w:bCs/>
          <w:color w:val="auto"/>
          <w:szCs w:val="24"/>
        </w:rPr>
      </w:pPr>
      <w:r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Closing Date:  2359 hrs Sunday </w:t>
      </w:r>
      <w:r w:rsidR="009E5F8B" w:rsidRPr="00E610DD">
        <w:rPr>
          <w:rFonts w:asciiTheme="minorHAnsi" w:hAnsiTheme="minorHAnsi" w:cstheme="minorHAnsi"/>
          <w:b/>
          <w:bCs/>
          <w:color w:val="auto"/>
          <w:szCs w:val="24"/>
        </w:rPr>
        <w:t>03</w:t>
      </w:r>
      <w:r w:rsidR="00C2451A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9E5F8B" w:rsidRPr="00E610DD">
        <w:rPr>
          <w:rFonts w:asciiTheme="minorHAnsi" w:hAnsiTheme="minorHAnsi" w:cstheme="minorHAnsi"/>
          <w:b/>
          <w:bCs/>
          <w:color w:val="auto"/>
          <w:szCs w:val="24"/>
        </w:rPr>
        <w:t>August</w:t>
      </w:r>
      <w:r w:rsidR="00C2451A" w:rsidRPr="00E610DD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E610DD" w:rsidRPr="00E610DD">
        <w:rPr>
          <w:rFonts w:asciiTheme="minorHAnsi" w:hAnsiTheme="minorHAnsi" w:cstheme="minorHAnsi"/>
          <w:b/>
          <w:bCs/>
          <w:color w:val="auto"/>
          <w:szCs w:val="24"/>
        </w:rPr>
        <w:t>20</w:t>
      </w:r>
      <w:r w:rsidR="00C2451A" w:rsidRPr="00E610DD">
        <w:rPr>
          <w:rFonts w:asciiTheme="minorHAnsi" w:hAnsiTheme="minorHAnsi" w:cstheme="minorHAnsi"/>
          <w:b/>
          <w:bCs/>
          <w:color w:val="auto"/>
          <w:szCs w:val="24"/>
        </w:rPr>
        <w:t>25</w:t>
      </w:r>
    </w:p>
    <w:p w14:paraId="6D879477" w14:textId="77777777" w:rsidR="00BE453F" w:rsidRPr="00E610DD" w:rsidRDefault="00BE453F" w:rsidP="00BE453F">
      <w:pPr>
        <w:spacing w:after="0"/>
        <w:rPr>
          <w:rFonts w:asciiTheme="minorHAnsi" w:hAnsiTheme="minorHAnsi" w:cstheme="minorHAnsi"/>
          <w:b/>
          <w:color w:val="auto"/>
          <w:szCs w:val="24"/>
        </w:rPr>
      </w:pPr>
    </w:p>
    <w:p w14:paraId="292067CD" w14:textId="3C2B8B30" w:rsidR="00FF6BD0" w:rsidRPr="00E610DD" w:rsidRDefault="00FF6BD0" w:rsidP="00FF6BD0">
      <w:pPr>
        <w:rPr>
          <w:rFonts w:asciiTheme="minorHAnsi" w:hAnsiTheme="minorHAnsi" w:cstheme="minorHAnsi"/>
          <w:b/>
          <w:color w:val="auto"/>
          <w:szCs w:val="24"/>
        </w:rPr>
      </w:pPr>
      <w:r w:rsidRPr="00E610DD">
        <w:rPr>
          <w:rFonts w:asciiTheme="minorHAnsi" w:hAnsiTheme="minorHAnsi" w:cstheme="minorHAnsi"/>
          <w:b/>
          <w:color w:val="auto"/>
          <w:szCs w:val="24"/>
        </w:rPr>
        <w:t xml:space="preserve">About This Job </w:t>
      </w:r>
    </w:p>
    <w:p w14:paraId="54B3C2B6" w14:textId="4252EA00" w:rsidR="00FF6BD0" w:rsidRPr="00E610DD" w:rsidRDefault="00FF6BD0" w:rsidP="00FF6BD0">
      <w:pPr>
        <w:rPr>
          <w:rFonts w:asciiTheme="minorHAnsi" w:hAnsiTheme="minorHAnsi" w:cstheme="minorHAnsi"/>
          <w:color w:val="auto"/>
          <w:szCs w:val="24"/>
        </w:rPr>
      </w:pPr>
      <w:r w:rsidRPr="00E610DD">
        <w:rPr>
          <w:rFonts w:asciiTheme="minorHAnsi" w:hAnsiTheme="minorHAnsi" w:cstheme="minorHAnsi"/>
          <w:color w:val="auto"/>
          <w:szCs w:val="24"/>
        </w:rPr>
        <w:t xml:space="preserve">This is an exciting </w:t>
      </w:r>
      <w:r w:rsidR="00083F25" w:rsidRPr="00E610DD">
        <w:rPr>
          <w:rFonts w:asciiTheme="minorHAnsi" w:hAnsiTheme="minorHAnsi" w:cstheme="minorHAnsi"/>
          <w:color w:val="auto"/>
          <w:szCs w:val="24"/>
        </w:rPr>
        <w:t xml:space="preserve">opportunity to join the </w:t>
      </w:r>
      <w:r w:rsidR="001624FB" w:rsidRPr="00E610DD">
        <w:rPr>
          <w:rFonts w:asciiTheme="minorHAnsi" w:hAnsiTheme="minorHAnsi" w:cstheme="minorHAnsi"/>
          <w:color w:val="auto"/>
          <w:szCs w:val="24"/>
        </w:rPr>
        <w:t>Cadet Centre for Adventurous Training</w:t>
      </w:r>
      <w:r w:rsidR="00C2451A" w:rsidRPr="00E610DD">
        <w:rPr>
          <w:rFonts w:asciiTheme="minorHAnsi" w:hAnsiTheme="minorHAnsi" w:cstheme="minorHAnsi"/>
          <w:color w:val="auto"/>
          <w:szCs w:val="24"/>
        </w:rPr>
        <w:t xml:space="preserve"> (CCAT)</w:t>
      </w:r>
      <w:r w:rsidR="001624FB" w:rsidRPr="00E610DD">
        <w:rPr>
          <w:rFonts w:asciiTheme="minorHAnsi" w:hAnsiTheme="minorHAnsi" w:cstheme="minorHAnsi"/>
          <w:color w:val="auto"/>
          <w:szCs w:val="24"/>
        </w:rPr>
        <w:t>. We are looking for a self-motivated enthusiastic and experience person to manage our Adventurous Training</w:t>
      </w:r>
      <w:r w:rsidR="00C2451A"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="001624FB" w:rsidRPr="00E610DD">
        <w:rPr>
          <w:rFonts w:asciiTheme="minorHAnsi" w:hAnsiTheme="minorHAnsi" w:cstheme="minorHAnsi"/>
          <w:color w:val="auto"/>
          <w:szCs w:val="24"/>
        </w:rPr>
        <w:t xml:space="preserve">Centre at </w:t>
      </w:r>
      <w:r w:rsidR="003A6454" w:rsidRPr="00E610DD">
        <w:rPr>
          <w:rFonts w:asciiTheme="minorHAnsi" w:hAnsiTheme="minorHAnsi" w:cstheme="minorHAnsi"/>
          <w:color w:val="auto"/>
          <w:szCs w:val="24"/>
        </w:rPr>
        <w:t>Capel Curig Training Camp, Betws</w:t>
      </w:r>
      <w:r w:rsidR="00C2451A" w:rsidRPr="00E610DD">
        <w:rPr>
          <w:rFonts w:asciiTheme="minorHAnsi" w:hAnsiTheme="minorHAnsi" w:cstheme="minorHAnsi"/>
          <w:color w:val="auto"/>
          <w:szCs w:val="24"/>
        </w:rPr>
        <w:t>-</w:t>
      </w:r>
      <w:r w:rsidR="003A6454" w:rsidRPr="00E610DD">
        <w:rPr>
          <w:rFonts w:asciiTheme="minorHAnsi" w:hAnsiTheme="minorHAnsi" w:cstheme="minorHAnsi"/>
          <w:color w:val="auto"/>
          <w:szCs w:val="24"/>
        </w:rPr>
        <w:t>y</w:t>
      </w:r>
      <w:r w:rsidR="00C2451A" w:rsidRPr="00E610DD">
        <w:rPr>
          <w:rFonts w:asciiTheme="minorHAnsi" w:hAnsiTheme="minorHAnsi" w:cstheme="minorHAnsi"/>
          <w:color w:val="auto"/>
          <w:szCs w:val="24"/>
        </w:rPr>
        <w:t>-</w:t>
      </w:r>
      <w:r w:rsidR="003A6454" w:rsidRPr="00E610DD">
        <w:rPr>
          <w:rFonts w:asciiTheme="minorHAnsi" w:hAnsiTheme="minorHAnsi" w:cstheme="minorHAnsi"/>
          <w:color w:val="auto"/>
          <w:szCs w:val="24"/>
        </w:rPr>
        <w:t>Coed</w:t>
      </w:r>
      <w:r w:rsidR="00CA0642" w:rsidRPr="00E610DD">
        <w:rPr>
          <w:rFonts w:asciiTheme="minorHAnsi" w:hAnsiTheme="minorHAnsi" w:cstheme="minorHAnsi"/>
          <w:color w:val="auto"/>
          <w:szCs w:val="24"/>
        </w:rPr>
        <w:t>.</w:t>
      </w:r>
    </w:p>
    <w:p w14:paraId="668DE257" w14:textId="719610B4" w:rsidR="00E179B2" w:rsidRPr="00E610DD" w:rsidRDefault="00FF6BD0" w:rsidP="00FF6BD0">
      <w:pPr>
        <w:rPr>
          <w:rFonts w:asciiTheme="minorHAnsi" w:hAnsiTheme="minorHAnsi" w:cstheme="minorHAnsi"/>
          <w:color w:val="auto"/>
          <w:szCs w:val="24"/>
        </w:rPr>
      </w:pPr>
      <w:r w:rsidRPr="00E610DD">
        <w:rPr>
          <w:rFonts w:asciiTheme="minorHAnsi" w:hAnsiTheme="minorHAnsi" w:cstheme="minorHAnsi"/>
          <w:color w:val="auto"/>
          <w:szCs w:val="24"/>
        </w:rPr>
        <w:t>This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 is a 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key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role </w:t>
      </w:r>
      <w:r w:rsidR="001624FB" w:rsidRPr="00E610DD">
        <w:rPr>
          <w:rFonts w:asciiTheme="minorHAnsi" w:hAnsiTheme="minorHAnsi" w:cstheme="minorHAnsi"/>
          <w:color w:val="auto"/>
          <w:szCs w:val="24"/>
        </w:rPr>
        <w:t xml:space="preserve">and working with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our</w:t>
      </w:r>
      <w:r w:rsidR="001624FB" w:rsidRPr="00E610DD">
        <w:rPr>
          <w:rFonts w:asciiTheme="minorHAnsi" w:hAnsiTheme="minorHAnsi" w:cstheme="minorHAnsi"/>
          <w:color w:val="auto"/>
          <w:szCs w:val="24"/>
        </w:rPr>
        <w:t xml:space="preserve"> partners you will</w:t>
      </w:r>
      <w:r w:rsidR="006E3879" w:rsidRPr="00E610DD">
        <w:rPr>
          <w:rFonts w:asciiTheme="minorHAnsi" w:hAnsiTheme="minorHAnsi" w:cstheme="minorHAnsi"/>
          <w:color w:val="auto"/>
          <w:szCs w:val="24"/>
        </w:rPr>
        <w:t xml:space="preserve"> facilitate the day to day running of this busy residential Adventurous Training (AT) centre. You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will </w:t>
      </w:r>
      <w:r w:rsidR="006E3879" w:rsidRPr="00E610DD">
        <w:rPr>
          <w:rFonts w:asciiTheme="minorHAnsi" w:hAnsiTheme="minorHAnsi" w:cstheme="minorHAnsi"/>
          <w:color w:val="auto"/>
          <w:szCs w:val="24"/>
        </w:rPr>
        <w:t>manage a small team of instructor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s</w:t>
      </w:r>
      <w:r w:rsidR="006E3879" w:rsidRPr="00E610DD">
        <w:rPr>
          <w:rFonts w:asciiTheme="minorHAnsi" w:hAnsiTheme="minorHAnsi" w:cstheme="minorHAnsi"/>
          <w:color w:val="auto"/>
          <w:szCs w:val="24"/>
        </w:rPr>
        <w:t xml:space="preserve"> and volunteers to deliver an annual programme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 of </w:t>
      </w:r>
      <w:r w:rsidR="00A34A10" w:rsidRPr="00E610DD">
        <w:rPr>
          <w:rFonts w:asciiTheme="minorHAnsi" w:hAnsiTheme="minorHAnsi" w:cstheme="minorHAnsi"/>
          <w:color w:val="auto"/>
          <w:szCs w:val="24"/>
        </w:rPr>
        <w:t xml:space="preserve">AT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courses</w:t>
      </w:r>
      <w:r w:rsidR="006E3879"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="00C2451A" w:rsidRPr="00E610DD">
        <w:rPr>
          <w:rFonts w:asciiTheme="minorHAnsi" w:hAnsiTheme="minorHAnsi" w:cstheme="minorHAnsi"/>
          <w:color w:val="auto"/>
          <w:szCs w:val="24"/>
        </w:rPr>
        <w:t xml:space="preserve">and expeditions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to Army Cadets aged 15 plus and their Cadet Force Adult Volunteers. CCAT delivers National Governing Body </w:t>
      </w:r>
      <w:r w:rsidR="00A34A10" w:rsidRPr="00E610DD">
        <w:rPr>
          <w:rFonts w:asciiTheme="minorHAnsi" w:hAnsiTheme="minorHAnsi" w:cstheme="minorHAnsi"/>
          <w:color w:val="auto"/>
          <w:szCs w:val="24"/>
        </w:rPr>
        <w:t xml:space="preserve">(NGB)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accredited pathways in</w:t>
      </w:r>
      <w:r w:rsidR="006E3879"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all aspects of </w:t>
      </w:r>
      <w:r w:rsidR="00C2451A" w:rsidRPr="00E610DD">
        <w:rPr>
          <w:rFonts w:asciiTheme="minorHAnsi" w:hAnsiTheme="minorHAnsi" w:cstheme="minorHAnsi"/>
          <w:color w:val="auto"/>
          <w:szCs w:val="24"/>
        </w:rPr>
        <w:t xml:space="preserve">Hill walking and </w:t>
      </w:r>
      <w:r w:rsidR="006E3879" w:rsidRPr="00E610DD">
        <w:rPr>
          <w:rFonts w:asciiTheme="minorHAnsi" w:hAnsiTheme="minorHAnsi" w:cstheme="minorHAnsi"/>
          <w:color w:val="auto"/>
          <w:szCs w:val="24"/>
        </w:rPr>
        <w:t>Mountaineering, Paddlesport, Caving, Mountain Biking and Snowsports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7C466F15" w14:textId="69A53948" w:rsidR="00FF6BD0" w:rsidRPr="00E610DD" w:rsidRDefault="006E3879" w:rsidP="00FF6BD0">
      <w:pPr>
        <w:rPr>
          <w:rFonts w:asciiTheme="minorHAnsi" w:hAnsiTheme="minorHAnsi" w:cstheme="minorHAnsi"/>
          <w:color w:val="auto"/>
          <w:szCs w:val="24"/>
        </w:rPr>
      </w:pPr>
      <w:r w:rsidRPr="00E610DD">
        <w:rPr>
          <w:rFonts w:asciiTheme="minorHAnsi" w:hAnsiTheme="minorHAnsi" w:cstheme="minorHAnsi"/>
          <w:color w:val="auto"/>
          <w:szCs w:val="24"/>
        </w:rPr>
        <w:t xml:space="preserve">You may also be required on occasion to support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 xml:space="preserve">AT </w:t>
      </w:r>
      <w:r w:rsidRPr="00E610DD">
        <w:rPr>
          <w:rFonts w:asciiTheme="minorHAnsi" w:hAnsiTheme="minorHAnsi" w:cstheme="minorHAnsi"/>
          <w:color w:val="auto"/>
          <w:szCs w:val="24"/>
        </w:rPr>
        <w:t>concentration</w:t>
      </w:r>
      <w:r w:rsidR="00A34A10" w:rsidRPr="00E610DD">
        <w:rPr>
          <w:rFonts w:asciiTheme="minorHAnsi" w:hAnsiTheme="minorHAnsi" w:cstheme="minorHAnsi"/>
          <w:color w:val="auto"/>
          <w:szCs w:val="24"/>
        </w:rPr>
        <w:t>s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delivered from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 our partner site</w:t>
      </w:r>
      <w:r w:rsidR="00A34A10" w:rsidRPr="00E610DD">
        <w:rPr>
          <w:rFonts w:asciiTheme="minorHAnsi" w:hAnsiTheme="minorHAnsi" w:cstheme="minorHAnsi"/>
          <w:color w:val="auto"/>
          <w:szCs w:val="24"/>
        </w:rPr>
        <w:t>s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 throughout the UK and </w:t>
      </w:r>
      <w:r w:rsidR="006A1285" w:rsidRPr="00E610DD">
        <w:rPr>
          <w:rFonts w:asciiTheme="minorHAnsi" w:hAnsiTheme="minorHAnsi" w:cstheme="minorHAnsi"/>
          <w:color w:val="auto"/>
          <w:szCs w:val="24"/>
        </w:rPr>
        <w:t xml:space="preserve">assist with the delivery of </w:t>
      </w:r>
      <w:r w:rsidR="00A34A10" w:rsidRPr="00E610DD">
        <w:rPr>
          <w:rFonts w:asciiTheme="minorHAnsi" w:hAnsiTheme="minorHAnsi" w:cstheme="minorHAnsi"/>
          <w:color w:val="auto"/>
          <w:szCs w:val="24"/>
        </w:rPr>
        <w:t>a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="006A1285" w:rsidRPr="00E610DD">
        <w:rPr>
          <w:rFonts w:asciiTheme="minorHAnsi" w:hAnsiTheme="minorHAnsi" w:cstheme="minorHAnsi"/>
          <w:color w:val="auto"/>
          <w:szCs w:val="24"/>
        </w:rPr>
        <w:t xml:space="preserve">programme of national </w:t>
      </w:r>
      <w:r w:rsidRPr="00E610DD">
        <w:rPr>
          <w:rFonts w:asciiTheme="minorHAnsi" w:hAnsiTheme="minorHAnsi" w:cstheme="minorHAnsi"/>
          <w:color w:val="auto"/>
          <w:szCs w:val="24"/>
        </w:rPr>
        <w:t>overseas</w:t>
      </w:r>
      <w:r w:rsidR="006A1285" w:rsidRPr="00E610DD">
        <w:rPr>
          <w:rFonts w:asciiTheme="minorHAnsi" w:hAnsiTheme="minorHAnsi" w:cstheme="minorHAnsi"/>
          <w:color w:val="auto"/>
          <w:szCs w:val="24"/>
        </w:rPr>
        <w:t xml:space="preserve"> </w:t>
      </w:r>
      <w:r w:rsidRPr="00E610DD">
        <w:rPr>
          <w:rFonts w:asciiTheme="minorHAnsi" w:hAnsiTheme="minorHAnsi" w:cstheme="minorHAnsi"/>
          <w:color w:val="auto"/>
          <w:szCs w:val="24"/>
        </w:rPr>
        <w:t>expeditions</w:t>
      </w:r>
      <w:r w:rsidR="00E179B2" w:rsidRPr="00E610DD">
        <w:rPr>
          <w:rFonts w:asciiTheme="minorHAnsi" w:hAnsiTheme="minorHAnsi" w:cstheme="minorHAnsi"/>
          <w:color w:val="auto"/>
          <w:szCs w:val="24"/>
        </w:rPr>
        <w:t>.</w:t>
      </w:r>
    </w:p>
    <w:p w14:paraId="02937B04" w14:textId="7A4AC096" w:rsidR="008C67EB" w:rsidRPr="00292724" w:rsidRDefault="008C67EB" w:rsidP="00FF6BD0">
      <w:pPr>
        <w:rPr>
          <w:rFonts w:asciiTheme="minorHAnsi" w:hAnsiTheme="minorHAnsi" w:cstheme="minorHAnsi"/>
          <w:color w:val="auto"/>
          <w:szCs w:val="24"/>
        </w:rPr>
      </w:pPr>
      <w:r w:rsidRPr="00E610DD">
        <w:rPr>
          <w:rFonts w:asciiTheme="minorHAnsi" w:hAnsiTheme="minorHAnsi" w:cstheme="minorHAnsi"/>
          <w:color w:val="auto"/>
          <w:szCs w:val="24"/>
        </w:rPr>
        <w:t xml:space="preserve">This is a rewarding and flexible role. The position is a permanent </w:t>
      </w:r>
      <w:r w:rsidR="00C2451A" w:rsidRPr="00E610DD">
        <w:rPr>
          <w:rFonts w:asciiTheme="minorHAnsi" w:hAnsiTheme="minorHAnsi" w:cstheme="minorHAnsi"/>
          <w:color w:val="auto"/>
          <w:szCs w:val="24"/>
        </w:rPr>
        <w:t>full-time</w:t>
      </w:r>
      <w:r w:rsidRPr="00E610DD">
        <w:rPr>
          <w:rFonts w:asciiTheme="minorHAnsi" w:hAnsiTheme="minorHAnsi" w:cstheme="minorHAnsi"/>
          <w:color w:val="auto"/>
          <w:szCs w:val="24"/>
        </w:rPr>
        <w:t xml:space="preserve"> post (40 hours per week).  The successful applicant will be required to </w:t>
      </w:r>
      <w:r w:rsidR="00C2451A" w:rsidRPr="00E610DD">
        <w:rPr>
          <w:rFonts w:asciiTheme="minorHAnsi" w:hAnsiTheme="minorHAnsi" w:cstheme="minorHAnsi"/>
          <w:color w:val="auto"/>
          <w:szCs w:val="24"/>
        </w:rPr>
        <w:t xml:space="preserve">work some evening and weekends, and </w:t>
      </w:r>
      <w:r w:rsidRPr="00E610DD">
        <w:rPr>
          <w:rFonts w:asciiTheme="minorHAnsi" w:hAnsiTheme="minorHAnsi" w:cstheme="minorHAnsi"/>
          <w:color w:val="auto"/>
          <w:szCs w:val="24"/>
        </w:rPr>
        <w:t>travel occasionally.  The starting annual salary for this post is £</w:t>
      </w:r>
      <w:r w:rsidR="00E610DD" w:rsidRPr="00E610DD">
        <w:rPr>
          <w:rFonts w:asciiTheme="minorHAnsi" w:hAnsiTheme="minorHAnsi" w:cstheme="minorHAnsi"/>
          <w:color w:val="auto"/>
          <w:szCs w:val="24"/>
        </w:rPr>
        <w:t>27,985.10</w:t>
      </w:r>
    </w:p>
    <w:p w14:paraId="6B9A5ADD" w14:textId="17532CE7" w:rsidR="00FF6BD0" w:rsidRPr="00292724" w:rsidRDefault="00FF6BD0" w:rsidP="00FF6BD0">
      <w:pPr>
        <w:rPr>
          <w:rFonts w:asciiTheme="minorHAnsi" w:hAnsiTheme="minorHAnsi" w:cstheme="minorHAnsi"/>
          <w:b/>
          <w:color w:val="auto"/>
          <w:szCs w:val="24"/>
        </w:rPr>
      </w:pPr>
      <w:r w:rsidRPr="00292724">
        <w:rPr>
          <w:rFonts w:asciiTheme="minorHAnsi" w:hAnsiTheme="minorHAnsi" w:cstheme="minorHAnsi"/>
          <w:b/>
          <w:color w:val="auto"/>
          <w:szCs w:val="24"/>
        </w:rPr>
        <w:t>Essential Skills</w:t>
      </w:r>
    </w:p>
    <w:p w14:paraId="6CEE5F13" w14:textId="3A71CF2D" w:rsidR="00FF6BD0" w:rsidRPr="00292724" w:rsidRDefault="00FF6BD0" w:rsidP="00FF6BD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Experience of </w:t>
      </w:r>
      <w:r w:rsidR="006A1285" w:rsidRPr="00292724">
        <w:rPr>
          <w:rFonts w:asciiTheme="minorHAnsi" w:hAnsiTheme="minorHAnsi" w:cstheme="minorHAnsi"/>
          <w:bCs/>
          <w:color w:val="auto"/>
          <w:szCs w:val="24"/>
        </w:rPr>
        <w:t>working with young people and adults in a residential setting.</w:t>
      </w:r>
    </w:p>
    <w:p w14:paraId="5A1C085C" w14:textId="3E33F21B" w:rsidR="006A1285" w:rsidRPr="00292724" w:rsidRDefault="006A1285" w:rsidP="006A128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Qualified and experienced in </w:t>
      </w:r>
      <w:r w:rsidR="008D5496" w:rsidRPr="00292724">
        <w:rPr>
          <w:rFonts w:asciiTheme="minorHAnsi" w:hAnsiTheme="minorHAnsi" w:cstheme="minorHAnsi"/>
          <w:bCs/>
          <w:color w:val="auto"/>
          <w:szCs w:val="24"/>
        </w:rPr>
        <w:t xml:space="preserve">the </w:t>
      </w:r>
      <w:r w:rsidRPr="00292724">
        <w:rPr>
          <w:rFonts w:asciiTheme="minorHAnsi" w:hAnsiTheme="minorHAnsi" w:cstheme="minorHAnsi"/>
          <w:bCs/>
          <w:color w:val="auto"/>
          <w:szCs w:val="24"/>
        </w:rPr>
        <w:t>deliver</w:t>
      </w:r>
      <w:r w:rsidR="008D5496" w:rsidRPr="00292724">
        <w:rPr>
          <w:rFonts w:asciiTheme="minorHAnsi" w:hAnsiTheme="minorHAnsi" w:cstheme="minorHAnsi"/>
          <w:bCs/>
          <w:color w:val="auto"/>
          <w:szCs w:val="24"/>
        </w:rPr>
        <w:t xml:space="preserve">y of </w:t>
      </w:r>
      <w:r w:rsidRPr="00292724">
        <w:rPr>
          <w:rFonts w:asciiTheme="minorHAnsi" w:hAnsiTheme="minorHAnsi" w:cstheme="minorHAnsi"/>
          <w:bCs/>
          <w:color w:val="auto"/>
          <w:szCs w:val="24"/>
        </w:rPr>
        <w:t>outdoor activities to young people.</w:t>
      </w:r>
    </w:p>
    <w:p w14:paraId="3CBBABC4" w14:textId="69152DE0" w:rsidR="00FF6BD0" w:rsidRPr="00292724" w:rsidRDefault="00FF6BD0" w:rsidP="00FF6BD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Demonstrable success in establishing effective working relationships across a range of organisations </w:t>
      </w:r>
    </w:p>
    <w:p w14:paraId="7C0ACC97" w14:textId="4A840FF5" w:rsidR="00FF6BD0" w:rsidRPr="00292724" w:rsidRDefault="00FF6BD0" w:rsidP="00FF6BD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>Excellent written and verbal communication skills, effective interpersonal skills, and emotional intelligence.</w:t>
      </w:r>
    </w:p>
    <w:p w14:paraId="476510BB" w14:textId="295C2560" w:rsidR="006A1285" w:rsidRPr="00292724" w:rsidRDefault="008D5496" w:rsidP="00FF6BD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>Excellent organisation</w:t>
      </w:r>
      <w:r w:rsidR="00A34A10" w:rsidRPr="00292724">
        <w:rPr>
          <w:rFonts w:asciiTheme="minorHAnsi" w:hAnsiTheme="minorHAnsi" w:cstheme="minorHAnsi"/>
          <w:bCs/>
          <w:color w:val="auto"/>
          <w:szCs w:val="24"/>
        </w:rPr>
        <w:t xml:space="preserve">al, management and </w:t>
      </w:r>
      <w:r w:rsidRPr="00292724">
        <w:rPr>
          <w:rFonts w:asciiTheme="minorHAnsi" w:hAnsiTheme="minorHAnsi" w:cstheme="minorHAnsi"/>
          <w:bCs/>
          <w:color w:val="auto"/>
          <w:szCs w:val="24"/>
        </w:rPr>
        <w:t>administration skills, self-motivat</w:t>
      </w:r>
      <w:r w:rsidR="00A34A10" w:rsidRPr="00292724">
        <w:rPr>
          <w:rFonts w:asciiTheme="minorHAnsi" w:hAnsiTheme="minorHAnsi" w:cstheme="minorHAnsi"/>
          <w:bCs/>
          <w:color w:val="auto"/>
          <w:szCs w:val="24"/>
        </w:rPr>
        <w:t>ed</w:t>
      </w: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 and </w:t>
      </w:r>
      <w:proofErr w:type="gramStart"/>
      <w:r w:rsidR="00A34A10" w:rsidRPr="00292724">
        <w:rPr>
          <w:rFonts w:asciiTheme="minorHAnsi" w:hAnsiTheme="minorHAnsi" w:cstheme="minorHAnsi"/>
          <w:bCs/>
          <w:color w:val="auto"/>
          <w:szCs w:val="24"/>
        </w:rPr>
        <w:t xml:space="preserve">have </w:t>
      </w:r>
      <w:r w:rsidRPr="00292724">
        <w:rPr>
          <w:rFonts w:asciiTheme="minorHAnsi" w:hAnsiTheme="minorHAnsi" w:cstheme="minorHAnsi"/>
          <w:bCs/>
          <w:color w:val="auto"/>
          <w:szCs w:val="24"/>
        </w:rPr>
        <w:t>the ability to</w:t>
      </w:r>
      <w:proofErr w:type="gramEnd"/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 work independently and as part of a team.</w:t>
      </w:r>
    </w:p>
    <w:p w14:paraId="4A6241A5" w14:textId="4434822C" w:rsidR="008F65AE" w:rsidRPr="00292724" w:rsidRDefault="008F65AE" w:rsidP="008F65AE">
      <w:p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>Please refer to the attached Job Description for further information.</w:t>
      </w:r>
    </w:p>
    <w:p w14:paraId="007D7D4F" w14:textId="77777777" w:rsidR="001D72E6" w:rsidRPr="00292724" w:rsidRDefault="001D72E6" w:rsidP="001D72E6">
      <w:pPr>
        <w:rPr>
          <w:rFonts w:asciiTheme="minorHAnsi" w:hAnsiTheme="minorHAnsi" w:cstheme="minorHAnsi"/>
          <w:b/>
          <w:color w:val="auto"/>
          <w:szCs w:val="24"/>
        </w:rPr>
      </w:pPr>
      <w:r w:rsidRPr="00292724">
        <w:rPr>
          <w:rFonts w:asciiTheme="minorHAnsi" w:hAnsiTheme="minorHAnsi" w:cstheme="minorHAnsi"/>
          <w:b/>
          <w:color w:val="auto"/>
          <w:szCs w:val="24"/>
        </w:rPr>
        <w:t>What we can offer you</w:t>
      </w:r>
    </w:p>
    <w:p w14:paraId="693D0023" w14:textId="77777777" w:rsidR="001D72E6" w:rsidRPr="00292724" w:rsidRDefault="001D72E6" w:rsidP="001D72E6">
      <w:pPr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In addition to your salary, we offer all staff:</w:t>
      </w:r>
    </w:p>
    <w:p w14:paraId="643B20A5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Flexible working arrangements (you agree a working pattern with your line manager).</w:t>
      </w:r>
    </w:p>
    <w:p w14:paraId="4B604EC1" w14:textId="4A505D0B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 xml:space="preserve">The ability to work both from home and from our </w:t>
      </w:r>
      <w:r w:rsidR="009E5F8B">
        <w:rPr>
          <w:rFonts w:asciiTheme="minorHAnsi" w:hAnsiTheme="minorHAnsi" w:cstheme="minorHAnsi"/>
          <w:color w:val="auto"/>
          <w:szCs w:val="24"/>
        </w:rPr>
        <w:t>Halton</w:t>
      </w:r>
      <w:r w:rsidRPr="00292724">
        <w:rPr>
          <w:rFonts w:asciiTheme="minorHAnsi" w:hAnsiTheme="minorHAnsi" w:cstheme="minorHAnsi"/>
          <w:color w:val="auto"/>
          <w:szCs w:val="24"/>
        </w:rPr>
        <w:t xml:space="preserve"> office.</w:t>
      </w:r>
    </w:p>
    <w:p w14:paraId="48BA22C5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Personal Accident Insurance, including loss of earnings cover and death benefit.</w:t>
      </w:r>
    </w:p>
    <w:p w14:paraId="27D4C58C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15 days of sick pay in any 12-month period (after 12 months employment - pro-rata for part time staff).</w:t>
      </w:r>
    </w:p>
    <w:p w14:paraId="28AB4781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lastRenderedPageBreak/>
        <w:t>A contributory pension scheme (you contribute at least 5% and we will contribute 10%).</w:t>
      </w:r>
    </w:p>
    <w:p w14:paraId="4DE2E9D1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Good leave allowances (which are offered pro-rata for part time staff):</w:t>
      </w:r>
    </w:p>
    <w:p w14:paraId="1530DB7C" w14:textId="77777777" w:rsidR="001D72E6" w:rsidRPr="00292724" w:rsidRDefault="001D72E6" w:rsidP="001D72E6">
      <w:pPr>
        <w:pStyle w:val="ListParagraph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20 days annual leave plus Bank Holidays.</w:t>
      </w:r>
    </w:p>
    <w:p w14:paraId="0E60CE62" w14:textId="77777777" w:rsidR="001D72E6" w:rsidRPr="00292724" w:rsidRDefault="001D72E6" w:rsidP="001D72E6">
      <w:pPr>
        <w:pStyle w:val="ListParagraph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Additional privilege leave, on set days each year, such as between Christmas and New Year.</w:t>
      </w:r>
    </w:p>
    <w:p w14:paraId="32DA5121" w14:textId="77777777" w:rsidR="001D72E6" w:rsidRPr="00292724" w:rsidRDefault="001D72E6" w:rsidP="001D72E6">
      <w:pPr>
        <w:pStyle w:val="ListParagraph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An additional five days of volunteering leave.</w:t>
      </w:r>
    </w:p>
    <w:p w14:paraId="7C673C6C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Support for qualifications and personal development.</w:t>
      </w:r>
    </w:p>
    <w:p w14:paraId="70D2D443" w14:textId="2207C49C" w:rsidR="00D27008" w:rsidRPr="00292724" w:rsidRDefault="00D27008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Employee Assistance Programme</w:t>
      </w:r>
      <w:r w:rsidR="00FC44BC" w:rsidRPr="00292724">
        <w:rPr>
          <w:rFonts w:asciiTheme="minorHAnsi" w:hAnsiTheme="minorHAnsi" w:cstheme="minorHAnsi"/>
          <w:color w:val="auto"/>
          <w:szCs w:val="24"/>
        </w:rPr>
        <w:t>.</w:t>
      </w:r>
    </w:p>
    <w:p w14:paraId="1F85E87B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Season ticket loan.</w:t>
      </w:r>
    </w:p>
    <w:p w14:paraId="1B4DE59E" w14:textId="313DB8EC" w:rsidR="00481F5A" w:rsidRPr="00292724" w:rsidRDefault="00481F5A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Railcard (if you are eligible)</w:t>
      </w:r>
    </w:p>
    <w:p w14:paraId="6F348A3A" w14:textId="77777777" w:rsidR="001D72E6" w:rsidRPr="00292724" w:rsidRDefault="001D72E6" w:rsidP="001D72E6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 w:rsidRPr="00292724">
        <w:rPr>
          <w:rFonts w:asciiTheme="minorHAnsi" w:hAnsiTheme="minorHAnsi" w:cstheme="minorHAnsi"/>
          <w:color w:val="auto"/>
          <w:szCs w:val="24"/>
        </w:rPr>
        <w:t>A caring and supportive team environment.</w:t>
      </w:r>
    </w:p>
    <w:p w14:paraId="397FF916" w14:textId="77777777" w:rsidR="00FF6BD0" w:rsidRPr="00292724" w:rsidRDefault="00FF6BD0" w:rsidP="00FF6BD0">
      <w:pPr>
        <w:rPr>
          <w:rFonts w:asciiTheme="minorHAnsi" w:hAnsiTheme="minorHAnsi" w:cstheme="minorHAnsi"/>
          <w:b/>
          <w:color w:val="auto"/>
          <w:szCs w:val="24"/>
        </w:rPr>
      </w:pPr>
      <w:r w:rsidRPr="00292724">
        <w:rPr>
          <w:rFonts w:asciiTheme="minorHAnsi" w:hAnsiTheme="minorHAnsi" w:cstheme="minorHAnsi"/>
          <w:b/>
          <w:color w:val="auto"/>
          <w:szCs w:val="24"/>
        </w:rPr>
        <w:t>How to apply</w:t>
      </w:r>
    </w:p>
    <w:p w14:paraId="4184F3D6" w14:textId="28660A62" w:rsidR="007D4920" w:rsidRPr="00292724" w:rsidRDefault="007D4920" w:rsidP="007D4920">
      <w:p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Please send a covering letter that details how you meet the requirements of the job description along with a CV to recruitment@acctuk.org by </w:t>
      </w:r>
      <w:r w:rsidR="009E5F8B" w:rsidRPr="009E5F8B">
        <w:rPr>
          <w:rFonts w:asciiTheme="minorHAnsi" w:hAnsiTheme="minorHAnsi" w:cstheme="minorHAnsi"/>
          <w:color w:val="auto"/>
          <w:szCs w:val="24"/>
        </w:rPr>
        <w:t xml:space="preserve">2359hrs Sunday 03 August </w:t>
      </w:r>
      <w:r w:rsidR="00E610DD">
        <w:rPr>
          <w:rFonts w:asciiTheme="minorHAnsi" w:hAnsiTheme="minorHAnsi" w:cstheme="minorHAnsi"/>
          <w:color w:val="auto"/>
          <w:szCs w:val="24"/>
        </w:rPr>
        <w:t>20</w:t>
      </w:r>
      <w:r w:rsidR="009E5F8B" w:rsidRPr="009E5F8B">
        <w:rPr>
          <w:rFonts w:asciiTheme="minorHAnsi" w:hAnsiTheme="minorHAnsi" w:cstheme="minorHAnsi"/>
          <w:color w:val="auto"/>
          <w:szCs w:val="24"/>
        </w:rPr>
        <w:t>25.</w:t>
      </w:r>
    </w:p>
    <w:p w14:paraId="248B3295" w14:textId="09F7EDA3" w:rsidR="007D4920" w:rsidRPr="00292724" w:rsidRDefault="007D4920" w:rsidP="007D4920">
      <w:p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Interviews will be held </w:t>
      </w:r>
      <w:r w:rsidR="00BC1977" w:rsidRPr="00292724">
        <w:rPr>
          <w:rFonts w:asciiTheme="minorHAnsi" w:hAnsiTheme="minorHAnsi" w:cstheme="minorHAnsi"/>
          <w:bCs/>
          <w:color w:val="auto"/>
          <w:szCs w:val="24"/>
        </w:rPr>
        <w:t xml:space="preserve">in </w:t>
      </w:r>
      <w:r w:rsidR="00BC1977" w:rsidRPr="009E5F8B">
        <w:rPr>
          <w:rFonts w:asciiTheme="minorHAnsi" w:hAnsiTheme="minorHAnsi" w:cstheme="minorHAnsi"/>
          <w:bCs/>
          <w:color w:val="auto"/>
          <w:szCs w:val="24"/>
        </w:rPr>
        <w:t>person</w:t>
      </w:r>
      <w:r w:rsidR="008A0CC6" w:rsidRPr="009E5F8B">
        <w:rPr>
          <w:rFonts w:asciiTheme="minorHAnsi" w:hAnsiTheme="minorHAnsi" w:cstheme="minorHAnsi"/>
          <w:bCs/>
          <w:color w:val="auto"/>
          <w:szCs w:val="24"/>
        </w:rPr>
        <w:t xml:space="preserve"> at</w:t>
      </w:r>
      <w:r w:rsidR="009E5F8B" w:rsidRPr="009E5F8B">
        <w:rPr>
          <w:rFonts w:asciiTheme="minorHAnsi" w:hAnsiTheme="minorHAnsi" w:cstheme="minorHAnsi"/>
          <w:bCs/>
          <w:color w:val="auto"/>
          <w:szCs w:val="24"/>
        </w:rPr>
        <w:t xml:space="preserve"> Halton</w:t>
      </w:r>
      <w:r w:rsidR="008A0CC6" w:rsidRPr="009E5F8B">
        <w:rPr>
          <w:rFonts w:asciiTheme="minorHAnsi" w:hAnsiTheme="minorHAnsi" w:cstheme="minorHAnsi"/>
          <w:bCs/>
          <w:color w:val="auto"/>
          <w:szCs w:val="24"/>
        </w:rPr>
        <w:t xml:space="preserve"> Training Camp, </w:t>
      </w:r>
      <w:r w:rsidR="009E5F8B" w:rsidRPr="009E5F8B">
        <w:rPr>
          <w:rFonts w:asciiTheme="minorHAnsi" w:hAnsiTheme="minorHAnsi" w:cstheme="minorHAnsi"/>
          <w:bCs/>
          <w:color w:val="auto"/>
          <w:szCs w:val="24"/>
        </w:rPr>
        <w:t>Lancaster, LA2 6LW</w:t>
      </w:r>
      <w:r w:rsidR="008A0CC6" w:rsidRPr="009E5F8B">
        <w:rPr>
          <w:rFonts w:asciiTheme="minorHAnsi" w:hAnsiTheme="minorHAnsi" w:cstheme="minorHAnsi"/>
          <w:bCs/>
          <w:color w:val="auto"/>
          <w:szCs w:val="24"/>
        </w:rPr>
        <w:t xml:space="preserve"> the week commencing Mon </w:t>
      </w:r>
      <w:r w:rsidR="009E5F8B" w:rsidRPr="009E5F8B">
        <w:rPr>
          <w:rFonts w:asciiTheme="minorHAnsi" w:hAnsiTheme="minorHAnsi" w:cstheme="minorHAnsi"/>
          <w:bCs/>
          <w:color w:val="auto"/>
          <w:szCs w:val="24"/>
        </w:rPr>
        <w:t>18 August</w:t>
      </w:r>
      <w:r w:rsidR="008A0CC6" w:rsidRPr="009E5F8B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E610DD">
        <w:rPr>
          <w:rFonts w:asciiTheme="minorHAnsi" w:hAnsiTheme="minorHAnsi" w:cstheme="minorHAnsi"/>
          <w:bCs/>
          <w:color w:val="auto"/>
          <w:szCs w:val="24"/>
        </w:rPr>
        <w:t>20</w:t>
      </w:r>
      <w:r w:rsidR="008A0CC6" w:rsidRPr="009E5F8B">
        <w:rPr>
          <w:rFonts w:asciiTheme="minorHAnsi" w:hAnsiTheme="minorHAnsi" w:cstheme="minorHAnsi"/>
          <w:bCs/>
          <w:color w:val="auto"/>
          <w:szCs w:val="24"/>
        </w:rPr>
        <w:t>25.</w:t>
      </w:r>
    </w:p>
    <w:p w14:paraId="321193B7" w14:textId="2B789150" w:rsidR="007D4920" w:rsidRPr="00292724" w:rsidRDefault="007D4920" w:rsidP="007D4920">
      <w:pPr>
        <w:rPr>
          <w:rFonts w:asciiTheme="minorHAnsi" w:hAnsiTheme="minorHAnsi" w:cstheme="minorHAnsi"/>
          <w:bCs/>
          <w:color w:val="auto"/>
          <w:szCs w:val="24"/>
        </w:rPr>
      </w:pP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Please note that as a charity dedicated to improving the lives of young people, we require staff to make a declaration about any relevant convictions, undergo both a Disclosure and Barring Service check and a Baseline Personnel Security Standard (BPSS) check (one of the requirements being that applicants must have been resident in the UK for 3 years). In addition, we will follow up </w:t>
      </w:r>
      <w:r w:rsidR="008A0CC6">
        <w:rPr>
          <w:rFonts w:asciiTheme="minorHAnsi" w:hAnsiTheme="minorHAnsi" w:cstheme="minorHAnsi"/>
          <w:bCs/>
          <w:color w:val="auto"/>
          <w:szCs w:val="24"/>
        </w:rPr>
        <w:t xml:space="preserve">on </w:t>
      </w:r>
      <w:r w:rsidRPr="00292724">
        <w:rPr>
          <w:rFonts w:asciiTheme="minorHAnsi" w:hAnsiTheme="minorHAnsi" w:cstheme="minorHAnsi"/>
          <w:bCs/>
          <w:color w:val="auto"/>
          <w:szCs w:val="24"/>
        </w:rPr>
        <w:t xml:space="preserve">references.    </w:t>
      </w:r>
    </w:p>
    <w:sectPr w:rsidR="007D4920" w:rsidRPr="00292724" w:rsidSect="00CA5886">
      <w:footerReference w:type="default" r:id="rId11"/>
      <w:pgSz w:w="11906" w:h="16838"/>
      <w:pgMar w:top="1134" w:right="1274" w:bottom="113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DC0E" w14:textId="77777777" w:rsidR="00F21203" w:rsidRDefault="00F21203" w:rsidP="00CC51ED">
      <w:pPr>
        <w:spacing w:after="0"/>
      </w:pPr>
      <w:r>
        <w:separator/>
      </w:r>
    </w:p>
  </w:endnote>
  <w:endnote w:type="continuationSeparator" w:id="0">
    <w:p w14:paraId="1004DB88" w14:textId="77777777" w:rsidR="00F21203" w:rsidRDefault="00F21203" w:rsidP="00CC5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D098" w14:textId="37F729F2" w:rsidR="00D63C22" w:rsidRPr="00CA6F31" w:rsidRDefault="00CA6F31" w:rsidP="00CA6F31">
    <w:pPr>
      <w:pStyle w:val="Footer"/>
    </w:pPr>
    <w:r>
      <w:rPr>
        <w:szCs w:val="24"/>
      </w:rPr>
      <w:t>Page</w:t>
    </w:r>
    <w:r>
      <w:rPr>
        <w:b/>
        <w:szCs w:val="24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PAGE  \* Arabic  \* MERGEFORMAT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rPr>
        <w:b/>
        <w:szCs w:val="24"/>
      </w:rPr>
      <w:t xml:space="preserve"> </w:t>
    </w:r>
    <w:r>
      <w:rPr>
        <w:szCs w:val="24"/>
      </w:rPr>
      <w:t>of</w:t>
    </w:r>
    <w:r>
      <w:rPr>
        <w:b/>
        <w:szCs w:val="24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NUMPAGES  \* Arabic  \* MERGEFORMAT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DA94" w14:textId="77777777" w:rsidR="00F21203" w:rsidRDefault="00F21203" w:rsidP="00CC51ED">
      <w:pPr>
        <w:spacing w:after="0"/>
      </w:pPr>
      <w:r>
        <w:separator/>
      </w:r>
    </w:p>
  </w:footnote>
  <w:footnote w:type="continuationSeparator" w:id="0">
    <w:p w14:paraId="2F260EA2" w14:textId="77777777" w:rsidR="00F21203" w:rsidRDefault="00F21203" w:rsidP="00CC51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BA"/>
    <w:multiLevelType w:val="multilevel"/>
    <w:tmpl w:val="0310C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6B2"/>
    <w:multiLevelType w:val="multilevel"/>
    <w:tmpl w:val="00BC9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22C57"/>
    <w:multiLevelType w:val="hybridMultilevel"/>
    <w:tmpl w:val="67D2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623F"/>
    <w:multiLevelType w:val="multilevel"/>
    <w:tmpl w:val="D2243C3E"/>
    <w:lvl w:ilvl="0">
      <w:start w:val="1"/>
      <w:numFmt w:val="decimal"/>
      <w:pStyle w:val="NoSpacing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4" w15:restartNumberingAfterBreak="0">
    <w:nsid w:val="1B972A87"/>
    <w:multiLevelType w:val="multilevel"/>
    <w:tmpl w:val="86B429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07258"/>
    <w:multiLevelType w:val="multilevel"/>
    <w:tmpl w:val="F6F2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F21D4"/>
    <w:multiLevelType w:val="multilevel"/>
    <w:tmpl w:val="13BA3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A05BE"/>
    <w:multiLevelType w:val="multilevel"/>
    <w:tmpl w:val="CE307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57D22"/>
    <w:multiLevelType w:val="hybridMultilevel"/>
    <w:tmpl w:val="8DDE1B22"/>
    <w:lvl w:ilvl="0" w:tplc="94C27824">
      <w:start w:val="1"/>
      <w:numFmt w:val="upperLetter"/>
      <w:pStyle w:val="Annex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0996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0" w15:restartNumberingAfterBreak="0">
    <w:nsid w:val="43387BDF"/>
    <w:multiLevelType w:val="multilevel"/>
    <w:tmpl w:val="C4D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F3B34"/>
    <w:multiLevelType w:val="multilevel"/>
    <w:tmpl w:val="022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96949"/>
    <w:multiLevelType w:val="multilevel"/>
    <w:tmpl w:val="AC223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0A9C"/>
    <w:multiLevelType w:val="multilevel"/>
    <w:tmpl w:val="4482A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16CE8"/>
    <w:multiLevelType w:val="hybridMultilevel"/>
    <w:tmpl w:val="90F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155D7"/>
    <w:multiLevelType w:val="multilevel"/>
    <w:tmpl w:val="E1229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2754D"/>
    <w:multiLevelType w:val="multilevel"/>
    <w:tmpl w:val="9A10E5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C148B"/>
    <w:multiLevelType w:val="multilevel"/>
    <w:tmpl w:val="B7C22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F6F19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5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42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5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2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56" w:firstLine="0"/>
      </w:pPr>
      <w:rPr>
        <w:rFonts w:hint="default"/>
      </w:rPr>
    </w:lvl>
  </w:abstractNum>
  <w:abstractNum w:abstractNumId="19" w15:restartNumberingAfterBreak="0">
    <w:nsid w:val="5FA505C3"/>
    <w:multiLevelType w:val="hybridMultilevel"/>
    <w:tmpl w:val="7D0E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05B3E"/>
    <w:multiLevelType w:val="multilevel"/>
    <w:tmpl w:val="3DB25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66807"/>
    <w:multiLevelType w:val="multilevel"/>
    <w:tmpl w:val="4AB8F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3232B"/>
    <w:multiLevelType w:val="multilevel"/>
    <w:tmpl w:val="AFD89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939A7"/>
    <w:multiLevelType w:val="multilevel"/>
    <w:tmpl w:val="0930D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06197"/>
    <w:multiLevelType w:val="multilevel"/>
    <w:tmpl w:val="5808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4597E"/>
    <w:multiLevelType w:val="multilevel"/>
    <w:tmpl w:val="21AE6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222115">
    <w:abstractNumId w:val="3"/>
  </w:num>
  <w:num w:numId="2" w16cid:durableId="1015813335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94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061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28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195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762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29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896"/>
          </w:tabs>
          <w:ind w:left="5103" w:hanging="567"/>
        </w:pPr>
        <w:rPr>
          <w:rFonts w:hint="default"/>
        </w:rPr>
      </w:lvl>
    </w:lvlOverride>
  </w:num>
  <w:num w:numId="3" w16cid:durableId="1192373860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" w16cid:durableId="1938715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67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9785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294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074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7019526">
    <w:abstractNumId w:val="3"/>
    <w:lvlOverride w:ilvl="0">
      <w:startOverride w:val="1"/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0" w16cid:durableId="1973553061">
    <w:abstractNumId w:val="5"/>
  </w:num>
  <w:num w:numId="11" w16cid:durableId="104273827">
    <w:abstractNumId w:val="13"/>
  </w:num>
  <w:num w:numId="12" w16cid:durableId="1046874562">
    <w:abstractNumId w:val="21"/>
  </w:num>
  <w:num w:numId="13" w16cid:durableId="305621202">
    <w:abstractNumId w:val="22"/>
  </w:num>
  <w:num w:numId="14" w16cid:durableId="2029259688">
    <w:abstractNumId w:val="10"/>
  </w:num>
  <w:num w:numId="15" w16cid:durableId="1794597718">
    <w:abstractNumId w:val="6"/>
  </w:num>
  <w:num w:numId="16" w16cid:durableId="476186473">
    <w:abstractNumId w:val="23"/>
  </w:num>
  <w:num w:numId="17" w16cid:durableId="1536428245">
    <w:abstractNumId w:val="15"/>
  </w:num>
  <w:num w:numId="18" w16cid:durableId="1256479373">
    <w:abstractNumId w:val="1"/>
  </w:num>
  <w:num w:numId="19" w16cid:durableId="1198784678">
    <w:abstractNumId w:val="24"/>
  </w:num>
  <w:num w:numId="20" w16cid:durableId="225724984">
    <w:abstractNumId w:val="0"/>
  </w:num>
  <w:num w:numId="21" w16cid:durableId="1083914660">
    <w:abstractNumId w:val="4"/>
  </w:num>
  <w:num w:numId="22" w16cid:durableId="1746758516">
    <w:abstractNumId w:val="11"/>
  </w:num>
  <w:num w:numId="23" w16cid:durableId="1071778492">
    <w:abstractNumId w:val="12"/>
  </w:num>
  <w:num w:numId="24" w16cid:durableId="1582057080">
    <w:abstractNumId w:val="20"/>
  </w:num>
  <w:num w:numId="25" w16cid:durableId="672924285">
    <w:abstractNumId w:val="17"/>
  </w:num>
  <w:num w:numId="26" w16cid:durableId="1275015306">
    <w:abstractNumId w:val="25"/>
  </w:num>
  <w:num w:numId="27" w16cid:durableId="1834443155">
    <w:abstractNumId w:val="7"/>
  </w:num>
  <w:num w:numId="28" w16cid:durableId="655957348">
    <w:abstractNumId w:val="18"/>
  </w:num>
  <w:num w:numId="29" w16cid:durableId="141318594">
    <w:abstractNumId w:val="9"/>
  </w:num>
  <w:num w:numId="30" w16cid:durableId="306785296">
    <w:abstractNumId w:val="16"/>
  </w:num>
  <w:num w:numId="31" w16cid:durableId="1627589718">
    <w:abstractNumId w:val="16"/>
  </w:num>
  <w:num w:numId="32" w16cid:durableId="306396556">
    <w:abstractNumId w:val="16"/>
  </w:num>
  <w:num w:numId="33" w16cid:durableId="1360084754">
    <w:abstractNumId w:val="3"/>
  </w:num>
  <w:num w:numId="34" w16cid:durableId="622735861">
    <w:abstractNumId w:val="3"/>
  </w:num>
  <w:num w:numId="35" w16cid:durableId="1043754171">
    <w:abstractNumId w:val="8"/>
  </w:num>
  <w:num w:numId="36" w16cid:durableId="1485320061">
    <w:abstractNumId w:val="8"/>
  </w:num>
  <w:num w:numId="37" w16cid:durableId="2019961155">
    <w:abstractNumId w:val="14"/>
  </w:num>
  <w:num w:numId="38" w16cid:durableId="639767562">
    <w:abstractNumId w:val="19"/>
  </w:num>
  <w:num w:numId="39" w16cid:durableId="7571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D0"/>
    <w:rsid w:val="00003BA7"/>
    <w:rsid w:val="0001221D"/>
    <w:rsid w:val="00014197"/>
    <w:rsid w:val="00050C90"/>
    <w:rsid w:val="00083F25"/>
    <w:rsid w:val="000D06B6"/>
    <w:rsid w:val="000F18D9"/>
    <w:rsid w:val="00112D16"/>
    <w:rsid w:val="00136CB9"/>
    <w:rsid w:val="00160AEE"/>
    <w:rsid w:val="001624FB"/>
    <w:rsid w:val="001720B1"/>
    <w:rsid w:val="00195381"/>
    <w:rsid w:val="00197A6E"/>
    <w:rsid w:val="001C551F"/>
    <w:rsid w:val="001D72E6"/>
    <w:rsid w:val="002043D3"/>
    <w:rsid w:val="00236681"/>
    <w:rsid w:val="00254173"/>
    <w:rsid w:val="002579FE"/>
    <w:rsid w:val="00282987"/>
    <w:rsid w:val="00292724"/>
    <w:rsid w:val="002C6068"/>
    <w:rsid w:val="002D2018"/>
    <w:rsid w:val="002E0F7B"/>
    <w:rsid w:val="002E13E2"/>
    <w:rsid w:val="002E76E2"/>
    <w:rsid w:val="002F3410"/>
    <w:rsid w:val="0030064E"/>
    <w:rsid w:val="003019C2"/>
    <w:rsid w:val="00311535"/>
    <w:rsid w:val="00313025"/>
    <w:rsid w:val="00374A25"/>
    <w:rsid w:val="003A1BEA"/>
    <w:rsid w:val="003A6454"/>
    <w:rsid w:val="003E0EE5"/>
    <w:rsid w:val="00421211"/>
    <w:rsid w:val="0046268B"/>
    <w:rsid w:val="00472EBF"/>
    <w:rsid w:val="00481F5A"/>
    <w:rsid w:val="00491163"/>
    <w:rsid w:val="004B090E"/>
    <w:rsid w:val="004C26A4"/>
    <w:rsid w:val="004E084A"/>
    <w:rsid w:val="004E3B9A"/>
    <w:rsid w:val="00510DE6"/>
    <w:rsid w:val="00512121"/>
    <w:rsid w:val="00527A7D"/>
    <w:rsid w:val="0054379C"/>
    <w:rsid w:val="00557702"/>
    <w:rsid w:val="00585383"/>
    <w:rsid w:val="00585E8C"/>
    <w:rsid w:val="005C14C2"/>
    <w:rsid w:val="005C4F0A"/>
    <w:rsid w:val="005D0C38"/>
    <w:rsid w:val="005D1779"/>
    <w:rsid w:val="005D72A8"/>
    <w:rsid w:val="005E2727"/>
    <w:rsid w:val="00614580"/>
    <w:rsid w:val="00625FBB"/>
    <w:rsid w:val="00626255"/>
    <w:rsid w:val="00644709"/>
    <w:rsid w:val="00681B38"/>
    <w:rsid w:val="006A1285"/>
    <w:rsid w:val="006B0569"/>
    <w:rsid w:val="006D13A3"/>
    <w:rsid w:val="006D4A87"/>
    <w:rsid w:val="006D6427"/>
    <w:rsid w:val="006E3879"/>
    <w:rsid w:val="00747070"/>
    <w:rsid w:val="00751FE4"/>
    <w:rsid w:val="0076554F"/>
    <w:rsid w:val="00775E3F"/>
    <w:rsid w:val="00782B16"/>
    <w:rsid w:val="007D4920"/>
    <w:rsid w:val="007E5895"/>
    <w:rsid w:val="007F247D"/>
    <w:rsid w:val="00806B4A"/>
    <w:rsid w:val="00855A9A"/>
    <w:rsid w:val="0085782C"/>
    <w:rsid w:val="0087754E"/>
    <w:rsid w:val="008A0CC6"/>
    <w:rsid w:val="008B1912"/>
    <w:rsid w:val="008C67EB"/>
    <w:rsid w:val="008D0EDB"/>
    <w:rsid w:val="008D345C"/>
    <w:rsid w:val="008D4464"/>
    <w:rsid w:val="008D5496"/>
    <w:rsid w:val="008D733A"/>
    <w:rsid w:val="008E3C1A"/>
    <w:rsid w:val="008E737B"/>
    <w:rsid w:val="008E7A65"/>
    <w:rsid w:val="008F65AE"/>
    <w:rsid w:val="00902A82"/>
    <w:rsid w:val="009314F4"/>
    <w:rsid w:val="0094337D"/>
    <w:rsid w:val="00963FF6"/>
    <w:rsid w:val="0098515A"/>
    <w:rsid w:val="009963C6"/>
    <w:rsid w:val="00997425"/>
    <w:rsid w:val="009B6382"/>
    <w:rsid w:val="009E4366"/>
    <w:rsid w:val="009E5F8B"/>
    <w:rsid w:val="00A07860"/>
    <w:rsid w:val="00A11BA0"/>
    <w:rsid w:val="00A34A10"/>
    <w:rsid w:val="00A420D2"/>
    <w:rsid w:val="00A6152E"/>
    <w:rsid w:val="00A9709E"/>
    <w:rsid w:val="00AE19C1"/>
    <w:rsid w:val="00AE302D"/>
    <w:rsid w:val="00AE33D3"/>
    <w:rsid w:val="00AF2EBD"/>
    <w:rsid w:val="00B1004C"/>
    <w:rsid w:val="00B27A89"/>
    <w:rsid w:val="00B31FEF"/>
    <w:rsid w:val="00B41A18"/>
    <w:rsid w:val="00B41A9D"/>
    <w:rsid w:val="00B45AF2"/>
    <w:rsid w:val="00B47228"/>
    <w:rsid w:val="00B65510"/>
    <w:rsid w:val="00B66563"/>
    <w:rsid w:val="00B77D9F"/>
    <w:rsid w:val="00B809E0"/>
    <w:rsid w:val="00BA657B"/>
    <w:rsid w:val="00BB2C3E"/>
    <w:rsid w:val="00BC1977"/>
    <w:rsid w:val="00BC28C4"/>
    <w:rsid w:val="00BD731D"/>
    <w:rsid w:val="00BE453F"/>
    <w:rsid w:val="00BF2623"/>
    <w:rsid w:val="00BF7CD2"/>
    <w:rsid w:val="00C01728"/>
    <w:rsid w:val="00C2451A"/>
    <w:rsid w:val="00C35FDA"/>
    <w:rsid w:val="00C43A6C"/>
    <w:rsid w:val="00C51460"/>
    <w:rsid w:val="00C55818"/>
    <w:rsid w:val="00C57DDF"/>
    <w:rsid w:val="00C6706A"/>
    <w:rsid w:val="00C760E3"/>
    <w:rsid w:val="00CA0642"/>
    <w:rsid w:val="00CA5886"/>
    <w:rsid w:val="00CA6F31"/>
    <w:rsid w:val="00CC51ED"/>
    <w:rsid w:val="00CC6DA3"/>
    <w:rsid w:val="00CD468F"/>
    <w:rsid w:val="00D27008"/>
    <w:rsid w:val="00D62F0F"/>
    <w:rsid w:val="00D63C22"/>
    <w:rsid w:val="00D7234A"/>
    <w:rsid w:val="00D72580"/>
    <w:rsid w:val="00D748BA"/>
    <w:rsid w:val="00D75FEB"/>
    <w:rsid w:val="00D81247"/>
    <w:rsid w:val="00D85A8B"/>
    <w:rsid w:val="00DB4CFE"/>
    <w:rsid w:val="00DE6877"/>
    <w:rsid w:val="00DF0635"/>
    <w:rsid w:val="00E179B2"/>
    <w:rsid w:val="00E610DD"/>
    <w:rsid w:val="00E61E4D"/>
    <w:rsid w:val="00E75DD8"/>
    <w:rsid w:val="00E84872"/>
    <w:rsid w:val="00E87849"/>
    <w:rsid w:val="00E90789"/>
    <w:rsid w:val="00EC4ECC"/>
    <w:rsid w:val="00EE655F"/>
    <w:rsid w:val="00F21203"/>
    <w:rsid w:val="00F74A67"/>
    <w:rsid w:val="00F77C98"/>
    <w:rsid w:val="00F81F2A"/>
    <w:rsid w:val="00F966DA"/>
    <w:rsid w:val="00FB1FDC"/>
    <w:rsid w:val="00FC2A5F"/>
    <w:rsid w:val="00FC44BC"/>
    <w:rsid w:val="00FD7AB3"/>
    <w:rsid w:val="00FF2F49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2FE04"/>
  <w15:chartTrackingRefBased/>
  <w15:docId w15:val="{6F567C35-51D6-42B6-ABEE-325180E2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SP101"/>
    <w:rsid w:val="00B77D9F"/>
    <w:pPr>
      <w:spacing w:after="24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45AF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45AF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B45AF2"/>
    <w:pPr>
      <w:ind w:left="720"/>
      <w:contextualSpacing/>
    </w:pPr>
  </w:style>
  <w:style w:type="paragraph" w:styleId="NoSpacing">
    <w:name w:val="No Spacing"/>
    <w:aliases w:val="Bulleted"/>
    <w:basedOn w:val="ListParagraph"/>
    <w:uiPriority w:val="1"/>
    <w:qFormat/>
    <w:rsid w:val="00112D16"/>
    <w:pPr>
      <w:numPr>
        <w:numId w:val="34"/>
      </w:numPr>
      <w:spacing w:after="120"/>
      <w:contextualSpacing w:val="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1ED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51ED"/>
    <w:rPr>
      <w:rFonts w:ascii="Arial" w:hAnsi="Arial"/>
      <w:color w:val="000000" w:themeColor="text1"/>
      <w:sz w:val="24"/>
    </w:rPr>
  </w:style>
  <w:style w:type="paragraph" w:styleId="Title">
    <w:name w:val="Title"/>
    <w:aliases w:val="Header/Footer"/>
    <w:basedOn w:val="Header"/>
    <w:next w:val="Normal"/>
    <w:link w:val="TitleChar"/>
    <w:uiPriority w:val="10"/>
    <w:qFormat/>
    <w:rsid w:val="0001221D"/>
    <w:pPr>
      <w:jc w:val="center"/>
    </w:pPr>
    <w:rPr>
      <w:b/>
      <w:caps/>
    </w:rPr>
  </w:style>
  <w:style w:type="character" w:customStyle="1" w:styleId="TitleChar">
    <w:name w:val="Title Char"/>
    <w:aliases w:val="Header/Footer Char"/>
    <w:basedOn w:val="DefaultParagraphFont"/>
    <w:link w:val="Title"/>
    <w:uiPriority w:val="10"/>
    <w:rsid w:val="0001221D"/>
    <w:rPr>
      <w:rFonts w:ascii="Arial" w:hAnsi="Arial"/>
      <w:b/>
      <w:caps/>
      <w:color w:val="000000" w:themeColor="text1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CC51ED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CC51ED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styleId="SubtleEmphasis">
    <w:name w:val="Subtle Emphasis"/>
    <w:aliases w:val="JSP101 Signature block"/>
    <w:uiPriority w:val="19"/>
    <w:rsid w:val="00136CB9"/>
    <w:rPr>
      <w:b/>
      <w:iCs/>
    </w:rPr>
  </w:style>
  <w:style w:type="character" w:styleId="Emphasis">
    <w:name w:val="Emphasis"/>
    <w:uiPriority w:val="20"/>
    <w:rsid w:val="00136CB9"/>
  </w:style>
  <w:style w:type="paragraph" w:customStyle="1" w:styleId="MainTitle">
    <w:name w:val="Main Title"/>
    <w:basedOn w:val="Heading1"/>
    <w:qFormat/>
    <w:rsid w:val="00B77D9F"/>
    <w:rPr>
      <w:caps/>
    </w:rPr>
  </w:style>
  <w:style w:type="paragraph" w:customStyle="1" w:styleId="Signatureblock">
    <w:name w:val="Signature block"/>
    <w:basedOn w:val="Normal"/>
    <w:qFormat/>
    <w:rsid w:val="00B77D9F"/>
    <w:pPr>
      <w:spacing w:after="60"/>
    </w:pPr>
    <w:rPr>
      <w:b/>
    </w:rPr>
  </w:style>
  <w:style w:type="paragraph" w:customStyle="1" w:styleId="Annexlist">
    <w:name w:val="Annex list"/>
    <w:basedOn w:val="NoSpacing"/>
    <w:qFormat/>
    <w:rsid w:val="00614580"/>
    <w:pPr>
      <w:numPr>
        <w:numId w:val="36"/>
      </w:numPr>
      <w:spacing w:after="0"/>
    </w:pPr>
  </w:style>
  <w:style w:type="paragraph" w:customStyle="1" w:styleId="Nonbulleted">
    <w:name w:val="Non bulleted"/>
    <w:basedOn w:val="NoSpacing"/>
    <w:qFormat/>
    <w:rsid w:val="00B77D9F"/>
    <w:pPr>
      <w:numPr>
        <w:numId w:val="0"/>
      </w:numPr>
    </w:pPr>
  </w:style>
  <w:style w:type="paragraph" w:customStyle="1" w:styleId="Precedence">
    <w:name w:val="Precedence"/>
    <w:basedOn w:val="Annexlist"/>
    <w:qFormat/>
    <w:rsid w:val="00FD7AB3"/>
    <w:pPr>
      <w:ind w:left="6480"/>
      <w:outlineLvl w:val="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7A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AB3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7AB3"/>
    <w:rPr>
      <w:vertAlign w:val="superscript"/>
    </w:rPr>
  </w:style>
  <w:style w:type="paragraph" w:customStyle="1" w:styleId="Footnote">
    <w:name w:val="Footnote"/>
    <w:basedOn w:val="FootnoteText"/>
    <w:rsid w:val="00FD7AB3"/>
  </w:style>
  <w:style w:type="paragraph" w:customStyle="1" w:styleId="Annexheader">
    <w:name w:val="Annex header"/>
    <w:basedOn w:val="Precedence"/>
    <w:qFormat/>
    <w:rsid w:val="00311535"/>
    <w:pPr>
      <w:ind w:left="7088"/>
    </w:pPr>
    <w:rPr>
      <w:b/>
    </w:rPr>
  </w:style>
  <w:style w:type="table" w:styleId="TableGrid">
    <w:name w:val="Table Grid"/>
    <w:basedOn w:val="TableNormal"/>
    <w:uiPriority w:val="39"/>
    <w:rsid w:val="001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F247D"/>
    <w:pPr>
      <w:spacing w:after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1">
    <w:name w:val="normaltextrun1"/>
    <w:basedOn w:val="DefaultParagraphFont"/>
    <w:rsid w:val="007F247D"/>
  </w:style>
  <w:style w:type="character" w:customStyle="1" w:styleId="eop">
    <w:name w:val="eop"/>
    <w:basedOn w:val="DefaultParagraphFont"/>
    <w:rsid w:val="007F247D"/>
  </w:style>
  <w:style w:type="paragraph" w:customStyle="1" w:styleId="Footnotes">
    <w:name w:val="Footnotes"/>
    <w:basedOn w:val="paragraph"/>
    <w:qFormat/>
    <w:rsid w:val="00512121"/>
    <w:pPr>
      <w:textAlignment w:val="baseline"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578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1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A0"/>
    <w:rPr>
      <w:rFonts w:ascii="Arial" w:hAnsi="Arial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A0"/>
    <w:rPr>
      <w:rFonts w:ascii="Segoe UI" w:hAnsi="Segoe UI" w:cs="Segoe UI"/>
      <w:color w:val="000000" w:themeColor="text1"/>
      <w:sz w:val="18"/>
      <w:szCs w:val="18"/>
    </w:rPr>
  </w:style>
  <w:style w:type="paragraph" w:customStyle="1" w:styleId="Char2">
    <w:name w:val="Char2"/>
    <w:basedOn w:val="Normal"/>
    <w:rsid w:val="008D44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FF6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549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44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3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88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7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9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6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8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23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7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52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05741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3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1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4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7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23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09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6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1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7308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656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5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5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2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4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393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87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4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98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3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37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79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1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8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74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26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53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55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9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6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9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89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88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71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3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1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0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4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82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45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83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33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35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60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95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89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10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5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3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1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35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679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0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83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5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09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52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14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35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6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95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88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27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64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36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1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82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44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18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4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94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47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72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3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77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7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11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9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18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5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920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88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6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263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884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48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57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56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35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13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43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7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4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88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95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81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524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59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69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29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95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00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47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4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08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99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58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04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84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24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25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70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04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54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7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77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70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31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8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ustom%20Office%20Templates\YYYYMMDD-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99305-7e3a-4b58-9a39-4ea3d9e70d77"/>
    <lcf76f155ced4ddcb4097134ff3c332f xmlns="61458058-94ca-4e5d-8416-86b5f26693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94ED064C734DA53CE3997EF5A7BC" ma:contentTypeVersion="16" ma:contentTypeDescription="Create a new document." ma:contentTypeScope="" ma:versionID="e76bc4e93a7e6643b921f2d1fa4af227">
  <xsd:schema xmlns:xsd="http://www.w3.org/2001/XMLSchema" xmlns:xs="http://www.w3.org/2001/XMLSchema" xmlns:p="http://schemas.microsoft.com/office/2006/metadata/properties" xmlns:ns2="61458058-94ca-4e5d-8416-86b5f26693d3" xmlns:ns3="ab799305-7e3a-4b58-9a39-4ea3d9e70d77" targetNamespace="http://schemas.microsoft.com/office/2006/metadata/properties" ma:root="true" ma:fieldsID="65c9f45f029cb2c0d02ba960d3909ec7" ns2:_="" ns3:_="">
    <xsd:import namespace="61458058-94ca-4e5d-8416-86b5f26693d3"/>
    <xsd:import namespace="ab799305-7e3a-4b58-9a39-4ea3d9e7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8058-94ca-4e5d-8416-86b5f2669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9305-7e3a-4b58-9a39-4ea3d9e7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d4b729-73cc-4665-931a-5f7ff28000dd}" ma:internalName="TaxCatchAll" ma:showField="CatchAllData" ma:web="ab799305-7e3a-4b58-9a39-4ea3d9e70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82C1B-BD8E-4E74-BFDB-28B57D75B219}">
  <ds:schemaRefs>
    <ds:schemaRef ds:uri="61458058-94ca-4e5d-8416-86b5f26693d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b799305-7e3a-4b58-9a39-4ea3d9e70d77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B99E0E-0F13-4654-AFAA-8C9811F89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B78F7-1BE6-4DFB-A9BC-680FB3F6C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9A129-9C31-46FC-8EC5-187DB0FD2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8058-94ca-4e5d-8416-86b5f26693d3"/>
    <ds:schemaRef ds:uri="ab799305-7e3a-4b58-9a39-4ea3d9e7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YYYYMMDD-Brief_Template</Template>
  <TotalTime>0</TotalTime>
  <Pages>2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JSP 101 - Brief Template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 101 - Brief Template</dc:title>
  <dc:subject/>
  <dc:creator>Lt Col Catherine Skinner RA</dc:creator>
  <cp:keywords/>
  <dc:description/>
  <cp:lastModifiedBy>Ellie Simpson</cp:lastModifiedBy>
  <cp:revision>2</cp:revision>
  <dcterms:created xsi:type="dcterms:W3CDTF">2025-06-25T14:38:00Z</dcterms:created>
  <dcterms:modified xsi:type="dcterms:W3CDTF">2025-06-25T14:38:00Z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0x010100418C94ED064C734DA53CE3997EF5A7BC</vt:lpwstr>
  </property>
  <property fmtid="{D5CDD505-2E9C-101B-9397-08002B2CF9AE}" pid="3" name="ComplianceAssetId">
    <vt:lpwstr/>
  </property>
  <property fmtid="{D5CDD505-2E9C-101B-9397-08002B2CF9AE}" pid="4" name="AuthorIds_UIVersion_3072">
    <vt:lpwstr>4</vt:lpwstr>
  </property>
  <property fmtid="{D5CDD505-2E9C-101B-9397-08002B2CF9AE}" pid="5" name="AuthorIds_UIVersion_4096">
    <vt:lpwstr>33</vt:lpwstr>
  </property>
  <property fmtid="{D5CDD505-2E9C-101B-9397-08002B2CF9AE}" pid="6" name="AuthorIds_UIVersion_4608">
    <vt:lpwstr>4</vt:lpwstr>
  </property>
  <property fmtid="{D5CDD505-2E9C-101B-9397-08002B2CF9AE}" pid="7" name="Subject Category">
    <vt:lpwstr/>
  </property>
  <property fmtid="{D5CDD505-2E9C-101B-9397-08002B2CF9AE}" pid="8" name="TaxKeyword">
    <vt:lpwstr/>
  </property>
  <property fmtid="{D5CDD505-2E9C-101B-9397-08002B2CF9AE}" pid="9" name="_dlc_policyId">
    <vt:lpwstr>/sites/defnet/HOCS/Documents</vt:lpwstr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id="Microsoft.Office.RecordsManagement.PolicyFeatures.Expiration.Formula.BuiltIn"&gt;&lt;number&gt;2&lt;/number&gt;&lt;property&gt;Modified&lt;/property&gt;&lt;propertyId&gt;28cf69c5-fa48-462a-b5cd-27b6f9d2bd5f&lt;/propertyId&gt;&lt;period&gt;days&lt;/period&gt;&lt;/formula&gt;</vt:lpwstr>
  </property>
  <property fmtid="{D5CDD505-2E9C-101B-9397-08002B2CF9AE}" pid="11" name="Business Owner">
    <vt:lpwstr>34;#HOCS|fc9fa5f3-1c71-4146-a1c6-6d0d893a085f</vt:lpwstr>
  </property>
  <property fmtid="{D5CDD505-2E9C-101B-9397-08002B2CF9AE}" pid="12" name="fileplanid">
    <vt:lpwstr/>
  </property>
  <property fmtid="{D5CDD505-2E9C-101B-9397-08002B2CF9AE}" pid="13" name="Subject Keywords">
    <vt:lpwstr>9839;#Defence writing|82004619-74f3-4668-a330-114409b4c16b</vt:lpwstr>
  </property>
  <property fmtid="{D5CDD505-2E9C-101B-9397-08002B2CF9AE}" pid="14" name="defnetKeywords">
    <vt:lpwstr/>
  </property>
  <property fmtid="{D5CDD505-2E9C-101B-9397-08002B2CF9AE}" pid="15" name="defnetTags">
    <vt:lpwstr>44;#Joint Service Publications (JSPs)|94e335c8-46a3-4587-ace7-d889f68da44e</vt:lpwstr>
  </property>
  <property fmtid="{D5CDD505-2E9C-101B-9397-08002B2CF9AE}" pid="16" name="MediaServiceImageTags">
    <vt:lpwstr/>
  </property>
  <property fmtid="{D5CDD505-2E9C-101B-9397-08002B2CF9AE}" pid="17" name="MSIP_Label_d8a60473-494b-4586-a1bb-b0e663054676_Enabled">
    <vt:lpwstr>true</vt:lpwstr>
  </property>
  <property fmtid="{D5CDD505-2E9C-101B-9397-08002B2CF9AE}" pid="18" name="MSIP_Label_d8a60473-494b-4586-a1bb-b0e663054676_SetDate">
    <vt:lpwstr>2023-02-09T21:28:33Z</vt:lpwstr>
  </property>
  <property fmtid="{D5CDD505-2E9C-101B-9397-08002B2CF9AE}" pid="19" name="MSIP_Label_d8a60473-494b-4586-a1bb-b0e663054676_Method">
    <vt:lpwstr>Privileged</vt:lpwstr>
  </property>
  <property fmtid="{D5CDD505-2E9C-101B-9397-08002B2CF9AE}" pid="20" name="MSIP_Label_d8a60473-494b-4586-a1bb-b0e663054676_Name">
    <vt:lpwstr>MOD-1-O-‘UNMARKED’</vt:lpwstr>
  </property>
  <property fmtid="{D5CDD505-2E9C-101B-9397-08002B2CF9AE}" pid="21" name="MSIP_Label_d8a60473-494b-4586-a1bb-b0e663054676_SiteId">
    <vt:lpwstr>be7760ed-5953-484b-ae95-d0a16dfa09e5</vt:lpwstr>
  </property>
  <property fmtid="{D5CDD505-2E9C-101B-9397-08002B2CF9AE}" pid="22" name="MSIP_Label_d8a60473-494b-4586-a1bb-b0e663054676_ActionId">
    <vt:lpwstr>6617699d-e777-463a-a23a-69fc6b4f762b</vt:lpwstr>
  </property>
  <property fmtid="{D5CDD505-2E9C-101B-9397-08002B2CF9AE}" pid="23" name="MSIP_Label_d8a60473-494b-4586-a1bb-b0e663054676_ContentBits">
    <vt:lpwstr>0</vt:lpwstr>
  </property>
</Properties>
</file>